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340B4" w:rsidRPr="00153C4A" w14:paraId="1A959B62" w14:textId="77777777">
        <w:tc>
          <w:tcPr>
            <w:tcW w:w="3070" w:type="dxa"/>
          </w:tcPr>
          <w:p w14:paraId="20A57BED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O</w:t>
            </w:r>
            <w:r w:rsidRPr="000340B4">
              <w:rPr>
                <w:sz w:val="20"/>
              </w:rPr>
              <w:t>rganisatie</w:t>
            </w:r>
          </w:p>
          <w:p w14:paraId="078FFA0F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R</w:t>
            </w:r>
            <w:r w:rsidRPr="000340B4">
              <w:rPr>
                <w:sz w:val="20"/>
              </w:rPr>
              <w:t>ecreatief</w:t>
            </w:r>
          </w:p>
          <w:p w14:paraId="3978C573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V</w:t>
            </w:r>
            <w:r w:rsidRPr="000340B4">
              <w:rPr>
                <w:sz w:val="20"/>
              </w:rPr>
              <w:t>olleybal</w:t>
            </w:r>
          </w:p>
          <w:p w14:paraId="693BA8DD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W</w:t>
            </w:r>
            <w:r w:rsidRPr="000340B4">
              <w:rPr>
                <w:sz w:val="20"/>
              </w:rPr>
              <w:t>est</w:t>
            </w:r>
          </w:p>
          <w:p w14:paraId="30CA0931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F</w:t>
            </w:r>
            <w:r w:rsidRPr="000340B4">
              <w:rPr>
                <w:sz w:val="20"/>
              </w:rPr>
              <w:t>riesland</w:t>
            </w:r>
          </w:p>
          <w:p w14:paraId="51CF6DA6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O</w:t>
            </w:r>
            <w:r w:rsidRPr="000340B4">
              <w:rPr>
                <w:sz w:val="20"/>
              </w:rPr>
              <w:t>ost</w:t>
            </w:r>
          </w:p>
          <w:p w14:paraId="1DAE52C6" w14:textId="77777777" w:rsidR="000340B4" w:rsidRPr="000340B4" w:rsidRDefault="000340B4">
            <w:pPr>
              <w:rPr>
                <w:sz w:val="20"/>
              </w:rPr>
            </w:pPr>
          </w:p>
          <w:p w14:paraId="43AA24C3" w14:textId="77777777" w:rsidR="000340B4" w:rsidRPr="000340B4" w:rsidRDefault="000340B4">
            <w:pPr>
              <w:rPr>
                <w:sz w:val="20"/>
              </w:rPr>
            </w:pPr>
          </w:p>
        </w:tc>
        <w:bookmarkStart w:id="0" w:name="_MON_954955594"/>
        <w:bookmarkEnd w:id="0"/>
        <w:bookmarkStart w:id="1" w:name="_MON_954955610"/>
        <w:bookmarkEnd w:id="1"/>
        <w:tc>
          <w:tcPr>
            <w:tcW w:w="3070" w:type="dxa"/>
          </w:tcPr>
          <w:p w14:paraId="71511478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</w:rPr>
              <w:object w:dxaOrig="2401" w:dyaOrig="1846" w14:anchorId="39F52B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14.75pt" o:ole="" fillcolor="window">
                  <v:imagedata r:id="rId5" o:title=""/>
                </v:shape>
                <o:OLEObject Type="Embed" ProgID="Word.Picture.8" ShapeID="_x0000_i1025" DrawAspect="Content" ObjectID="_1805800112" r:id="rId6"/>
              </w:object>
            </w:r>
          </w:p>
        </w:tc>
        <w:tc>
          <w:tcPr>
            <w:tcW w:w="3070" w:type="dxa"/>
          </w:tcPr>
          <w:p w14:paraId="4E8B324F" w14:textId="77777777" w:rsidR="000340B4" w:rsidRPr="000340B4" w:rsidRDefault="000340B4">
            <w:pPr>
              <w:jc w:val="right"/>
              <w:rPr>
                <w:sz w:val="20"/>
              </w:rPr>
            </w:pPr>
            <w:r w:rsidRPr="000340B4">
              <w:rPr>
                <w:sz w:val="20"/>
              </w:rPr>
              <w:t>Secretaris</w:t>
            </w:r>
          </w:p>
          <w:p w14:paraId="4D15DE22" w14:textId="77777777" w:rsidR="000340B4" w:rsidRPr="000340B4" w:rsidRDefault="000340B4">
            <w:pPr>
              <w:jc w:val="right"/>
              <w:rPr>
                <w:sz w:val="20"/>
              </w:rPr>
            </w:pPr>
            <w:r w:rsidRPr="000340B4">
              <w:rPr>
                <w:sz w:val="20"/>
              </w:rPr>
              <w:t>Paul Out</w:t>
            </w:r>
          </w:p>
          <w:p w14:paraId="5AF7AB98" w14:textId="77777777" w:rsidR="000340B4" w:rsidRPr="000340B4" w:rsidRDefault="000340B4">
            <w:pPr>
              <w:jc w:val="right"/>
              <w:rPr>
                <w:sz w:val="20"/>
              </w:rPr>
            </w:pPr>
            <w:r w:rsidRPr="000340B4">
              <w:rPr>
                <w:sz w:val="20"/>
              </w:rPr>
              <w:t>Zonnedauw 105</w:t>
            </w:r>
          </w:p>
          <w:p w14:paraId="6A7EDFFA" w14:textId="77777777" w:rsidR="000340B4" w:rsidRPr="000340B4" w:rsidRDefault="000340B4">
            <w:pPr>
              <w:jc w:val="right"/>
              <w:rPr>
                <w:sz w:val="20"/>
              </w:rPr>
            </w:pPr>
            <w:r w:rsidRPr="000340B4">
              <w:rPr>
                <w:sz w:val="20"/>
              </w:rPr>
              <w:t>1611 BV</w:t>
            </w:r>
          </w:p>
          <w:p w14:paraId="20635A08" w14:textId="77777777" w:rsidR="000340B4" w:rsidRPr="000340B4" w:rsidRDefault="000340B4">
            <w:pPr>
              <w:jc w:val="right"/>
              <w:rPr>
                <w:sz w:val="20"/>
              </w:rPr>
            </w:pPr>
            <w:r w:rsidRPr="000340B4">
              <w:rPr>
                <w:sz w:val="20"/>
              </w:rPr>
              <w:t>Bovenkarspel</w:t>
            </w:r>
          </w:p>
          <w:p w14:paraId="6E0D2A45" w14:textId="62AC018E" w:rsidR="000340B4" w:rsidRPr="00153C4A" w:rsidRDefault="00AC3A5E">
            <w:pPr>
              <w:jc w:val="right"/>
              <w:rPr>
                <w:sz w:val="20"/>
                <w:lang w:val="fr-FR"/>
              </w:rPr>
            </w:pPr>
            <w:r w:rsidRPr="00153C4A">
              <w:rPr>
                <w:sz w:val="20"/>
                <w:lang w:val="fr-FR"/>
              </w:rPr>
              <w:t>e-mail</w:t>
            </w:r>
            <w:r w:rsidR="000340B4" w:rsidRPr="00153C4A">
              <w:rPr>
                <w:sz w:val="20"/>
                <w:lang w:val="fr-FR"/>
              </w:rPr>
              <w:t xml:space="preserve"> </w:t>
            </w:r>
            <w:r w:rsidR="008349EF">
              <w:rPr>
                <w:sz w:val="20"/>
                <w:lang w:val="fr-FR"/>
              </w:rPr>
              <w:t>secretaris</w:t>
            </w:r>
            <w:r w:rsidR="000340B4" w:rsidRPr="00153C4A">
              <w:rPr>
                <w:sz w:val="20"/>
                <w:lang w:val="fr-FR"/>
              </w:rPr>
              <w:t>@</w:t>
            </w:r>
            <w:r w:rsidR="00530C9A">
              <w:rPr>
                <w:sz w:val="20"/>
                <w:lang w:val="fr-FR"/>
              </w:rPr>
              <w:t>orvwfo</w:t>
            </w:r>
            <w:r w:rsidR="000340B4" w:rsidRPr="00153C4A">
              <w:rPr>
                <w:sz w:val="20"/>
                <w:lang w:val="fr-FR"/>
              </w:rPr>
              <w:t>.nl</w:t>
            </w:r>
          </w:p>
          <w:p w14:paraId="5D1C1D1C" w14:textId="56056DCB" w:rsidR="000340B4" w:rsidRPr="00153C4A" w:rsidRDefault="00E8094C">
            <w:pPr>
              <w:jc w:val="righ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april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r w:rsidR="00B468C5">
              <w:rPr>
                <w:sz w:val="20"/>
                <w:lang w:val="fr-FR"/>
              </w:rPr>
              <w:t>2025</w:t>
            </w:r>
            <w:r w:rsidR="000340B4" w:rsidRPr="00153C4A">
              <w:rPr>
                <w:sz w:val="20"/>
                <w:lang w:val="fr-FR"/>
              </w:rPr>
              <w:t xml:space="preserve"> </w:t>
            </w:r>
          </w:p>
        </w:tc>
      </w:tr>
    </w:tbl>
    <w:p w14:paraId="7876BAC4" w14:textId="77777777" w:rsidR="000340B4" w:rsidRPr="00153C4A" w:rsidRDefault="000340B4">
      <w:pPr>
        <w:rPr>
          <w:b/>
          <w:spacing w:val="-3"/>
          <w:lang w:val="fr-FR"/>
        </w:rPr>
      </w:pPr>
    </w:p>
    <w:p w14:paraId="7DE7EBEF" w14:textId="79542BF1" w:rsidR="000340B4" w:rsidRDefault="000340B4">
      <w:pPr>
        <w:pStyle w:val="Kop1"/>
      </w:pPr>
      <w:r>
        <w:t>Uitnodiging evaluatiebijeenkomst</w:t>
      </w:r>
    </w:p>
    <w:p w14:paraId="45531E0B" w14:textId="77777777" w:rsidR="000340B4" w:rsidRDefault="000340B4">
      <w:pPr>
        <w:rPr>
          <w:b/>
          <w:spacing w:val="-3"/>
        </w:rPr>
      </w:pPr>
    </w:p>
    <w:p w14:paraId="20B46D55" w14:textId="77777777" w:rsidR="00477D82" w:rsidRDefault="000340B4">
      <w:pPr>
        <w:rPr>
          <w:sz w:val="20"/>
        </w:rPr>
      </w:pPr>
      <w:r w:rsidRPr="000340B4">
        <w:rPr>
          <w:sz w:val="20"/>
        </w:rPr>
        <w:t>Hierbij willen we jullie uitnodigen voor de evaluatiebijeenkomst</w:t>
      </w:r>
      <w:r w:rsidR="00477D82">
        <w:rPr>
          <w:sz w:val="20"/>
        </w:rPr>
        <w:t>,</w:t>
      </w:r>
    </w:p>
    <w:p w14:paraId="44D3077B" w14:textId="77777777" w:rsidR="00477D82" w:rsidRDefault="00477D82">
      <w:pPr>
        <w:rPr>
          <w:sz w:val="20"/>
        </w:rPr>
      </w:pPr>
    </w:p>
    <w:p w14:paraId="6ED2DCF6" w14:textId="5B613A3F" w:rsidR="000340B4" w:rsidRPr="00F97716" w:rsidRDefault="000340B4" w:rsidP="00477D82">
      <w:pPr>
        <w:jc w:val="center"/>
        <w:rPr>
          <w:b/>
          <w:szCs w:val="24"/>
        </w:rPr>
      </w:pPr>
      <w:r w:rsidRPr="00F97716">
        <w:rPr>
          <w:b/>
          <w:szCs w:val="24"/>
        </w:rPr>
        <w:t xml:space="preserve">op zaterdag </w:t>
      </w:r>
      <w:r w:rsidR="00184D68">
        <w:rPr>
          <w:b/>
          <w:szCs w:val="24"/>
        </w:rPr>
        <w:t>1</w:t>
      </w:r>
      <w:r w:rsidR="00B468C5">
        <w:rPr>
          <w:b/>
          <w:szCs w:val="24"/>
        </w:rPr>
        <w:t>2</w:t>
      </w:r>
      <w:r w:rsidRPr="00F97716">
        <w:rPr>
          <w:b/>
          <w:szCs w:val="24"/>
        </w:rPr>
        <w:t xml:space="preserve"> </w:t>
      </w:r>
      <w:r w:rsidR="004B33F7">
        <w:rPr>
          <w:b/>
          <w:szCs w:val="24"/>
        </w:rPr>
        <w:t>april</w:t>
      </w:r>
      <w:r w:rsidRPr="00F97716">
        <w:rPr>
          <w:b/>
          <w:szCs w:val="24"/>
        </w:rPr>
        <w:t xml:space="preserve"> aanvang 1</w:t>
      </w:r>
      <w:r w:rsidR="004B33F7">
        <w:rPr>
          <w:b/>
          <w:szCs w:val="24"/>
        </w:rPr>
        <w:t>2</w:t>
      </w:r>
      <w:r w:rsidRPr="00F97716">
        <w:rPr>
          <w:b/>
          <w:szCs w:val="24"/>
        </w:rPr>
        <w:t>:</w:t>
      </w:r>
      <w:r w:rsidR="004B33F7">
        <w:rPr>
          <w:b/>
          <w:szCs w:val="24"/>
        </w:rPr>
        <w:t>3</w:t>
      </w:r>
      <w:r w:rsidRPr="00F97716">
        <w:rPr>
          <w:b/>
          <w:szCs w:val="24"/>
        </w:rPr>
        <w:t xml:space="preserve">0 in </w:t>
      </w:r>
      <w:r w:rsidR="00BE45CC">
        <w:rPr>
          <w:b/>
          <w:szCs w:val="24"/>
        </w:rPr>
        <w:t>het sportcafé</w:t>
      </w:r>
      <w:r w:rsidRPr="00F97716">
        <w:rPr>
          <w:b/>
          <w:szCs w:val="24"/>
        </w:rPr>
        <w:t xml:space="preserve"> van de </w:t>
      </w:r>
      <w:r w:rsidR="005F7FBF" w:rsidRPr="00F97716">
        <w:rPr>
          <w:b/>
          <w:szCs w:val="24"/>
        </w:rPr>
        <w:t>Sluis</w:t>
      </w:r>
      <w:r w:rsidRPr="00F97716">
        <w:rPr>
          <w:b/>
          <w:szCs w:val="24"/>
        </w:rPr>
        <w:t>.</w:t>
      </w:r>
    </w:p>
    <w:p w14:paraId="2A73BD0F" w14:textId="77777777" w:rsidR="00477D82" w:rsidRPr="00477D82" w:rsidRDefault="00477D82" w:rsidP="00477D82">
      <w:pPr>
        <w:jc w:val="center"/>
        <w:rPr>
          <w:szCs w:val="24"/>
        </w:rPr>
      </w:pPr>
    </w:p>
    <w:p w14:paraId="3528AD4F" w14:textId="77777777" w:rsidR="000340B4" w:rsidRPr="000340B4" w:rsidRDefault="000340B4">
      <w:pPr>
        <w:rPr>
          <w:sz w:val="20"/>
        </w:rPr>
      </w:pPr>
      <w:r w:rsidRPr="000340B4">
        <w:rPr>
          <w:sz w:val="20"/>
        </w:rPr>
        <w:t>We willen graag van jullie horen hoe het afgelopen seizoen verlopen is en ook willen we graag inventariseren hoeveel teams we volgend seizoen kunnen verwachten.</w:t>
      </w:r>
    </w:p>
    <w:p w14:paraId="748D86C3" w14:textId="77777777" w:rsidR="005F7FBF" w:rsidRDefault="005F7FBF">
      <w:pPr>
        <w:rPr>
          <w:sz w:val="20"/>
        </w:rPr>
      </w:pPr>
    </w:p>
    <w:p w14:paraId="7477E996" w14:textId="77777777" w:rsidR="005F7FBF" w:rsidRDefault="005F7FBF">
      <w:pPr>
        <w:rPr>
          <w:sz w:val="20"/>
        </w:rPr>
      </w:pPr>
    </w:p>
    <w:p w14:paraId="37491E59" w14:textId="77777777" w:rsidR="000340B4" w:rsidRPr="000340B4" w:rsidRDefault="000340B4">
      <w:pPr>
        <w:rPr>
          <w:sz w:val="20"/>
        </w:rPr>
      </w:pPr>
      <w:r w:rsidRPr="000340B4">
        <w:rPr>
          <w:sz w:val="20"/>
        </w:rPr>
        <w:t>Agenda:</w:t>
      </w:r>
    </w:p>
    <w:p w14:paraId="0B1E03BE" w14:textId="77777777" w:rsidR="000340B4" w:rsidRPr="000340B4" w:rsidRDefault="000340B4">
      <w:pPr>
        <w:rPr>
          <w:sz w:val="20"/>
        </w:rPr>
      </w:pPr>
    </w:p>
    <w:p w14:paraId="19824779" w14:textId="77777777" w:rsidR="000340B4" w:rsidRPr="000340B4" w:rsidRDefault="000340B4">
      <w:pPr>
        <w:numPr>
          <w:ilvl w:val="0"/>
          <w:numId w:val="1"/>
        </w:numPr>
        <w:rPr>
          <w:sz w:val="20"/>
        </w:rPr>
      </w:pPr>
      <w:r w:rsidRPr="000340B4">
        <w:rPr>
          <w:sz w:val="20"/>
        </w:rPr>
        <w:t xml:space="preserve">Opening </w:t>
      </w:r>
    </w:p>
    <w:p w14:paraId="35FCB052" w14:textId="77777777" w:rsidR="000340B4" w:rsidRPr="000340B4" w:rsidRDefault="000340B4">
      <w:pPr>
        <w:rPr>
          <w:sz w:val="20"/>
        </w:rPr>
      </w:pPr>
    </w:p>
    <w:p w14:paraId="6BC127D8" w14:textId="1B4D1A6C" w:rsidR="004B33F7" w:rsidRDefault="000340B4" w:rsidP="00F1375F">
      <w:pPr>
        <w:numPr>
          <w:ilvl w:val="0"/>
          <w:numId w:val="1"/>
        </w:numPr>
        <w:rPr>
          <w:sz w:val="20"/>
        </w:rPr>
      </w:pPr>
      <w:r w:rsidRPr="00184D68">
        <w:rPr>
          <w:sz w:val="20"/>
        </w:rPr>
        <w:t>Ingekomen stukken</w:t>
      </w:r>
      <w:r w:rsidR="00BE45CC" w:rsidRPr="00184D68">
        <w:rPr>
          <w:sz w:val="20"/>
        </w:rPr>
        <w:t xml:space="preserve">  </w:t>
      </w:r>
      <w:r w:rsidR="001966E7">
        <w:rPr>
          <w:sz w:val="20"/>
        </w:rPr>
        <w:t>/</w:t>
      </w:r>
      <w:r w:rsidR="00BD5615">
        <w:rPr>
          <w:sz w:val="20"/>
        </w:rPr>
        <w:t xml:space="preserve"> </w:t>
      </w:r>
      <w:r w:rsidR="001966E7">
        <w:rPr>
          <w:sz w:val="20"/>
        </w:rPr>
        <w:t xml:space="preserve">opmerkingen </w:t>
      </w:r>
    </w:p>
    <w:p w14:paraId="3534F15E" w14:textId="232320AD" w:rsidR="001C1D92" w:rsidRDefault="001C1D92" w:rsidP="001C1D92">
      <w:pPr>
        <w:pStyle w:val="Lijstalinea"/>
        <w:rPr>
          <w:sz w:val="20"/>
        </w:rPr>
      </w:pPr>
    </w:p>
    <w:p w14:paraId="3245A76E" w14:textId="3508DC0D" w:rsidR="001C1D92" w:rsidRDefault="001C1D92" w:rsidP="00F1375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Notulen vorige bijeenkomst (zie bijlage)</w:t>
      </w:r>
    </w:p>
    <w:p w14:paraId="60EB2F81" w14:textId="77777777" w:rsidR="00E8094C" w:rsidRDefault="00E8094C" w:rsidP="00E8094C">
      <w:pPr>
        <w:pStyle w:val="Lijstalinea"/>
        <w:rPr>
          <w:sz w:val="20"/>
        </w:rPr>
      </w:pPr>
    </w:p>
    <w:p w14:paraId="536EE8F0" w14:textId="61CFC877" w:rsidR="00E8094C" w:rsidRDefault="00E8094C" w:rsidP="00F1375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Samenstelling commissie</w:t>
      </w:r>
    </w:p>
    <w:p w14:paraId="1554C809" w14:textId="771EC098" w:rsidR="00184D68" w:rsidRDefault="00184D68" w:rsidP="00184D68">
      <w:pPr>
        <w:pStyle w:val="Lijstalinea"/>
        <w:rPr>
          <w:sz w:val="20"/>
        </w:rPr>
      </w:pPr>
    </w:p>
    <w:p w14:paraId="2959A478" w14:textId="4F95B096" w:rsidR="00B030CF" w:rsidRDefault="000340B4" w:rsidP="004B33F7">
      <w:pPr>
        <w:numPr>
          <w:ilvl w:val="0"/>
          <w:numId w:val="1"/>
        </w:numPr>
        <w:rPr>
          <w:sz w:val="20"/>
        </w:rPr>
      </w:pPr>
      <w:r w:rsidRPr="000340B4">
        <w:rPr>
          <w:sz w:val="20"/>
        </w:rPr>
        <w:t>Evaluatie seizoen 20</w:t>
      </w:r>
      <w:r w:rsidR="008349EF">
        <w:rPr>
          <w:sz w:val="20"/>
        </w:rPr>
        <w:t>2</w:t>
      </w:r>
      <w:r w:rsidR="00B468C5">
        <w:rPr>
          <w:sz w:val="20"/>
        </w:rPr>
        <w:t>4</w:t>
      </w:r>
      <w:r w:rsidRPr="000340B4">
        <w:rPr>
          <w:sz w:val="20"/>
        </w:rPr>
        <w:t xml:space="preserve"> </w:t>
      </w:r>
      <w:r w:rsidR="00BA0504">
        <w:rPr>
          <w:sz w:val="20"/>
        </w:rPr>
        <w:t>-</w:t>
      </w:r>
      <w:r w:rsidRPr="000340B4">
        <w:rPr>
          <w:sz w:val="20"/>
        </w:rPr>
        <w:t xml:space="preserve"> 20</w:t>
      </w:r>
      <w:r w:rsidR="008349EF">
        <w:rPr>
          <w:sz w:val="20"/>
        </w:rPr>
        <w:t>2</w:t>
      </w:r>
      <w:r w:rsidR="00B468C5">
        <w:rPr>
          <w:sz w:val="20"/>
        </w:rPr>
        <w:t>5</w:t>
      </w:r>
      <w:r w:rsidR="005847E5">
        <w:rPr>
          <w:sz w:val="20"/>
        </w:rPr>
        <w:t xml:space="preserve"> </w:t>
      </w:r>
      <w:r w:rsidR="005847E5">
        <w:rPr>
          <w:sz w:val="20"/>
        </w:rPr>
        <w:tab/>
      </w:r>
      <w:r w:rsidR="005847E5">
        <w:rPr>
          <w:sz w:val="20"/>
        </w:rPr>
        <w:tab/>
      </w:r>
    </w:p>
    <w:p w14:paraId="6F075E31" w14:textId="1B68D7F7" w:rsidR="00B030CF" w:rsidRDefault="00B030CF" w:rsidP="00B030CF">
      <w:pPr>
        <w:pStyle w:val="Lijstalinea"/>
        <w:rPr>
          <w:sz w:val="20"/>
        </w:rPr>
      </w:pPr>
    </w:p>
    <w:p w14:paraId="25C8A1A5" w14:textId="56A5D60A" w:rsidR="00E8094C" w:rsidRDefault="000340B4" w:rsidP="00E8094C">
      <w:pPr>
        <w:numPr>
          <w:ilvl w:val="0"/>
          <w:numId w:val="1"/>
        </w:numPr>
        <w:rPr>
          <w:sz w:val="20"/>
        </w:rPr>
      </w:pPr>
      <w:r w:rsidRPr="00BE45CC">
        <w:rPr>
          <w:sz w:val="20"/>
        </w:rPr>
        <w:t>Inventarisatie seizoen 20</w:t>
      </w:r>
      <w:r w:rsidR="008349EF" w:rsidRPr="00BE45CC">
        <w:rPr>
          <w:sz w:val="20"/>
        </w:rPr>
        <w:t>2</w:t>
      </w:r>
      <w:r w:rsidR="00B468C5">
        <w:rPr>
          <w:sz w:val="20"/>
        </w:rPr>
        <w:t>5</w:t>
      </w:r>
      <w:r w:rsidR="009A0F49" w:rsidRPr="00BE45CC">
        <w:rPr>
          <w:sz w:val="20"/>
        </w:rPr>
        <w:t xml:space="preserve"> </w:t>
      </w:r>
      <w:r w:rsidR="000D2BEE" w:rsidRPr="00BE45CC">
        <w:rPr>
          <w:sz w:val="20"/>
        </w:rPr>
        <w:t>–</w:t>
      </w:r>
      <w:r w:rsidR="00BA0504" w:rsidRPr="00BE45CC">
        <w:rPr>
          <w:sz w:val="20"/>
        </w:rPr>
        <w:t xml:space="preserve"> </w:t>
      </w:r>
      <w:r w:rsidRPr="00BE45CC">
        <w:rPr>
          <w:sz w:val="20"/>
        </w:rPr>
        <w:t>20</w:t>
      </w:r>
      <w:r w:rsidR="008349EF" w:rsidRPr="00BE45CC">
        <w:rPr>
          <w:sz w:val="20"/>
        </w:rPr>
        <w:t>2</w:t>
      </w:r>
      <w:r w:rsidR="00B468C5">
        <w:rPr>
          <w:sz w:val="20"/>
        </w:rPr>
        <w:t>6</w:t>
      </w:r>
      <w:r w:rsidR="002356C6" w:rsidRPr="00BE45CC">
        <w:rPr>
          <w:sz w:val="20"/>
        </w:rPr>
        <w:t xml:space="preserve"> </w:t>
      </w:r>
      <w:r w:rsidR="0045467F" w:rsidRPr="00BE45CC">
        <w:rPr>
          <w:sz w:val="20"/>
        </w:rPr>
        <w:t xml:space="preserve"> </w:t>
      </w:r>
      <w:r w:rsidR="00E8094C">
        <w:rPr>
          <w:sz w:val="20"/>
        </w:rPr>
        <w:t xml:space="preserve">/ </w:t>
      </w:r>
      <w:r w:rsidR="00E8094C">
        <w:rPr>
          <w:sz w:val="20"/>
        </w:rPr>
        <w:t xml:space="preserve">Aanpassing spelregels </w:t>
      </w:r>
      <w:r w:rsidR="00E8094C">
        <w:rPr>
          <w:sz w:val="20"/>
        </w:rPr>
        <w:t>/ Uitslag vragenlijstje</w:t>
      </w:r>
    </w:p>
    <w:p w14:paraId="6EB5E3B3" w14:textId="1CEE0997" w:rsidR="002356C6" w:rsidRDefault="002356C6" w:rsidP="00E8094C">
      <w:pPr>
        <w:ind w:left="720"/>
        <w:rPr>
          <w:sz w:val="20"/>
        </w:rPr>
      </w:pPr>
    </w:p>
    <w:p w14:paraId="72440A43" w14:textId="29C93401" w:rsidR="0045467F" w:rsidRPr="00FB53C9" w:rsidRDefault="000340B4" w:rsidP="000B2E88">
      <w:pPr>
        <w:pStyle w:val="Lijstalinea"/>
        <w:numPr>
          <w:ilvl w:val="0"/>
          <w:numId w:val="1"/>
        </w:numPr>
        <w:rPr>
          <w:sz w:val="20"/>
        </w:rPr>
      </w:pPr>
      <w:r w:rsidRPr="00FB53C9">
        <w:rPr>
          <w:sz w:val="20"/>
        </w:rPr>
        <w:t>Financiën</w:t>
      </w:r>
      <w:r w:rsidR="00BC22EE">
        <w:rPr>
          <w:sz w:val="20"/>
        </w:rPr>
        <w:t>:</w:t>
      </w:r>
      <w:r w:rsidR="00153C4A" w:rsidRPr="00FB53C9">
        <w:rPr>
          <w:sz w:val="20"/>
        </w:rPr>
        <w:t xml:space="preserve"> </w:t>
      </w:r>
      <w:r w:rsidR="002356C6" w:rsidRPr="00FB53C9">
        <w:rPr>
          <w:sz w:val="20"/>
        </w:rPr>
        <w:t xml:space="preserve">  </w:t>
      </w:r>
      <w:r w:rsidR="00E95B66">
        <w:rPr>
          <w:sz w:val="20"/>
        </w:rPr>
        <w:tab/>
      </w:r>
      <w:r w:rsidR="0045467F" w:rsidRPr="00FB53C9">
        <w:rPr>
          <w:sz w:val="20"/>
        </w:rPr>
        <w:t>goedkeuren kas door kascommissie</w:t>
      </w:r>
      <w:r w:rsidR="00FB53C9" w:rsidRPr="00FB53C9">
        <w:rPr>
          <w:sz w:val="20"/>
        </w:rPr>
        <w:t xml:space="preserve"> </w:t>
      </w:r>
      <w:r w:rsidR="00B468C5">
        <w:rPr>
          <w:sz w:val="20"/>
        </w:rPr>
        <w:t>Dennis</w:t>
      </w:r>
      <w:r w:rsidR="00BC22EE">
        <w:rPr>
          <w:sz w:val="20"/>
        </w:rPr>
        <w:t xml:space="preserve"> (</w:t>
      </w:r>
      <w:r w:rsidR="00B468C5">
        <w:rPr>
          <w:sz w:val="20"/>
        </w:rPr>
        <w:t>VV</w:t>
      </w:r>
      <w:r w:rsidR="00BC22EE">
        <w:rPr>
          <w:sz w:val="20"/>
        </w:rPr>
        <w:t>W)</w:t>
      </w:r>
      <w:r w:rsidR="00864152">
        <w:rPr>
          <w:sz w:val="20"/>
        </w:rPr>
        <w:t xml:space="preserve"> en Eva (</w:t>
      </w:r>
      <w:proofErr w:type="spellStart"/>
      <w:r w:rsidR="00864152">
        <w:rPr>
          <w:sz w:val="20"/>
        </w:rPr>
        <w:t>Gruppo</w:t>
      </w:r>
      <w:proofErr w:type="spellEnd"/>
      <w:r w:rsidR="00864152">
        <w:rPr>
          <w:sz w:val="20"/>
        </w:rPr>
        <w:t xml:space="preserve"> </w:t>
      </w:r>
      <w:proofErr w:type="spellStart"/>
      <w:r w:rsidR="00864152">
        <w:rPr>
          <w:sz w:val="20"/>
        </w:rPr>
        <w:t>Sportivo</w:t>
      </w:r>
      <w:proofErr w:type="spellEnd"/>
      <w:r w:rsidR="00864152">
        <w:rPr>
          <w:sz w:val="20"/>
        </w:rPr>
        <w:t>)</w:t>
      </w:r>
    </w:p>
    <w:p w14:paraId="71465050" w14:textId="06A55D46" w:rsidR="004C04B0" w:rsidRDefault="00E95B66" w:rsidP="00E95B66">
      <w:pPr>
        <w:ind w:left="1416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  <w:r w:rsidR="008349EF">
        <w:rPr>
          <w:sz w:val="20"/>
        </w:rPr>
        <w:t>aanpassen</w:t>
      </w:r>
      <w:r w:rsidR="002356C6">
        <w:rPr>
          <w:sz w:val="20"/>
        </w:rPr>
        <w:t xml:space="preserve"> </w:t>
      </w:r>
      <w:r w:rsidR="008349EF">
        <w:rPr>
          <w:sz w:val="20"/>
        </w:rPr>
        <w:t>kascommissie</w:t>
      </w:r>
      <w:r w:rsidR="00B468C5">
        <w:rPr>
          <w:sz w:val="20"/>
        </w:rPr>
        <w:t xml:space="preserve"> </w:t>
      </w:r>
      <w:r w:rsidR="00184D68">
        <w:rPr>
          <w:sz w:val="20"/>
        </w:rPr>
        <w:t xml:space="preserve">en </w:t>
      </w:r>
      <w:r w:rsidR="0045467F">
        <w:rPr>
          <w:sz w:val="20"/>
        </w:rPr>
        <w:t xml:space="preserve">kiezen </w:t>
      </w:r>
      <w:r w:rsidR="00BC22EE">
        <w:rPr>
          <w:sz w:val="20"/>
        </w:rPr>
        <w:t>reserve lid</w:t>
      </w:r>
      <w:r w:rsidR="00864152">
        <w:rPr>
          <w:sz w:val="20"/>
        </w:rPr>
        <w:t>.</w:t>
      </w:r>
      <w:r w:rsidR="00490545" w:rsidRPr="00661A4F">
        <w:rPr>
          <w:sz w:val="20"/>
        </w:rPr>
        <w:tab/>
      </w:r>
      <w:r w:rsidR="00490545" w:rsidRPr="00661A4F">
        <w:rPr>
          <w:sz w:val="20"/>
        </w:rPr>
        <w:tab/>
      </w:r>
      <w:r w:rsidR="00490545" w:rsidRPr="00661A4F">
        <w:rPr>
          <w:sz w:val="20"/>
        </w:rPr>
        <w:tab/>
      </w:r>
      <w:r w:rsidR="00490545" w:rsidRPr="00661A4F">
        <w:rPr>
          <w:sz w:val="20"/>
        </w:rPr>
        <w:tab/>
      </w:r>
    </w:p>
    <w:p w14:paraId="42B73F55" w14:textId="77777777" w:rsidR="00864152" w:rsidRDefault="00864152" w:rsidP="00864152">
      <w:pPr>
        <w:ind w:left="720"/>
        <w:rPr>
          <w:sz w:val="20"/>
        </w:rPr>
      </w:pPr>
    </w:p>
    <w:p w14:paraId="6E616F3D" w14:textId="10545973" w:rsidR="0099736D" w:rsidRDefault="0099736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Ervaringen Sportcafé en sporthal</w:t>
      </w:r>
      <w:r w:rsidR="00E35C6A">
        <w:rPr>
          <w:sz w:val="20"/>
        </w:rPr>
        <w:t xml:space="preserve"> en buffet.</w:t>
      </w:r>
    </w:p>
    <w:p w14:paraId="3A77DDCD" w14:textId="77777777" w:rsidR="00F76984" w:rsidRDefault="00F76984" w:rsidP="00F76984">
      <w:pPr>
        <w:ind w:left="720"/>
        <w:rPr>
          <w:sz w:val="20"/>
        </w:rPr>
      </w:pPr>
    </w:p>
    <w:p w14:paraId="3DD86EA8" w14:textId="22D18072" w:rsidR="000340B4" w:rsidRPr="000340B4" w:rsidRDefault="000340B4">
      <w:pPr>
        <w:numPr>
          <w:ilvl w:val="0"/>
          <w:numId w:val="1"/>
        </w:numPr>
        <w:rPr>
          <w:sz w:val="20"/>
        </w:rPr>
      </w:pPr>
      <w:r w:rsidRPr="000340B4">
        <w:rPr>
          <w:sz w:val="20"/>
        </w:rPr>
        <w:t>Rondvraag</w:t>
      </w:r>
    </w:p>
    <w:p w14:paraId="331A032A" w14:textId="753DCFD0" w:rsidR="000340B4" w:rsidRPr="000340B4" w:rsidRDefault="008F2C64">
      <w:pPr>
        <w:rPr>
          <w:sz w:val="20"/>
        </w:rPr>
      </w:pPr>
      <w:r>
        <w:rPr>
          <w:rFonts w:ascii="Bookman Old Style" w:hAnsi="Bookman Old Style"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 wp14:anchorId="2FDC5406" wp14:editId="1FFB96FD">
            <wp:simplePos x="0" y="0"/>
            <wp:positionH relativeFrom="column">
              <wp:posOffset>3690620</wp:posOffset>
            </wp:positionH>
            <wp:positionV relativeFrom="paragraph">
              <wp:posOffset>55245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83DD3" w14:textId="14C0D682" w:rsidR="000340B4" w:rsidRPr="000340B4" w:rsidRDefault="000340B4">
      <w:pPr>
        <w:numPr>
          <w:ilvl w:val="0"/>
          <w:numId w:val="1"/>
        </w:numPr>
        <w:rPr>
          <w:sz w:val="20"/>
        </w:rPr>
      </w:pPr>
      <w:r w:rsidRPr="000340B4">
        <w:rPr>
          <w:sz w:val="20"/>
        </w:rPr>
        <w:t xml:space="preserve">Sluiting </w:t>
      </w:r>
    </w:p>
    <w:p w14:paraId="596879C7" w14:textId="77777777" w:rsidR="000340B4" w:rsidRPr="000340B4" w:rsidRDefault="000340B4">
      <w:pPr>
        <w:rPr>
          <w:sz w:val="20"/>
        </w:rPr>
      </w:pPr>
    </w:p>
    <w:p w14:paraId="1814B4FE" w14:textId="77777777" w:rsidR="000340B4" w:rsidRPr="000340B4" w:rsidRDefault="000340B4">
      <w:pPr>
        <w:rPr>
          <w:sz w:val="20"/>
        </w:rPr>
      </w:pPr>
    </w:p>
    <w:p w14:paraId="6D7024C0" w14:textId="77777777" w:rsidR="000340B4" w:rsidRPr="000340B4" w:rsidRDefault="000340B4">
      <w:pPr>
        <w:rPr>
          <w:sz w:val="20"/>
        </w:rPr>
      </w:pPr>
      <w:r w:rsidRPr="000340B4">
        <w:rPr>
          <w:sz w:val="20"/>
        </w:rPr>
        <w:t>Kom op tijd, de koffie staat klaar!</w:t>
      </w:r>
    </w:p>
    <w:p w14:paraId="023EC799" w14:textId="77777777" w:rsidR="000340B4" w:rsidRPr="000340B4" w:rsidRDefault="000340B4">
      <w:pPr>
        <w:rPr>
          <w:sz w:val="20"/>
        </w:rPr>
      </w:pPr>
    </w:p>
    <w:p w14:paraId="3D7BF726" w14:textId="186A732C" w:rsidR="000340B4" w:rsidRPr="000340B4" w:rsidRDefault="000340B4">
      <w:pPr>
        <w:rPr>
          <w:rFonts w:cs="Arial"/>
          <w:sz w:val="20"/>
        </w:rPr>
      </w:pPr>
      <w:r w:rsidRPr="000340B4">
        <w:rPr>
          <w:rFonts w:cs="Arial"/>
          <w:sz w:val="20"/>
        </w:rPr>
        <w:t>Met vriendelijke groet,</w:t>
      </w:r>
    </w:p>
    <w:p w14:paraId="57C539FB" w14:textId="0A96BF32" w:rsidR="000340B4" w:rsidRPr="000340B4" w:rsidRDefault="000340B4">
      <w:pPr>
        <w:rPr>
          <w:rFonts w:cs="Arial"/>
          <w:sz w:val="20"/>
        </w:rPr>
      </w:pPr>
    </w:p>
    <w:p w14:paraId="09F26634" w14:textId="5C9C5A37" w:rsidR="002356C6" w:rsidRPr="002356C6" w:rsidRDefault="000340B4" w:rsidP="002356C6">
      <w:pPr>
        <w:rPr>
          <w:rFonts w:ascii="Bookman Old Style" w:hAnsi="Bookman Old Style"/>
          <w:color w:val="000000"/>
          <w:szCs w:val="24"/>
        </w:rPr>
      </w:pPr>
      <w:r w:rsidRPr="000340B4">
        <w:rPr>
          <w:rFonts w:cs="Arial"/>
          <w:sz w:val="20"/>
        </w:rPr>
        <w:t xml:space="preserve">Paul </w:t>
      </w:r>
      <w:r w:rsidR="002356C6" w:rsidRPr="002356C6">
        <w:rPr>
          <w:rFonts w:ascii="Bookman Old Style" w:hAnsi="Bookman Old Style"/>
          <w:color w:val="000000"/>
          <w:szCs w:val="24"/>
        </w:rPr>
        <w:t> </w:t>
      </w:r>
    </w:p>
    <w:sectPr w:rsidR="002356C6" w:rsidRPr="002356C6" w:rsidSect="002F761C">
      <w:pgSz w:w="11906" w:h="16838"/>
      <w:pgMar w:top="1134" w:right="991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B3"/>
    <w:multiLevelType w:val="singleLevel"/>
    <w:tmpl w:val="C54EC6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D1C24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347945928">
    <w:abstractNumId w:val="1"/>
  </w:num>
  <w:num w:numId="2" w16cid:durableId="139338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B4"/>
    <w:rsid w:val="000321C2"/>
    <w:rsid w:val="000340B4"/>
    <w:rsid w:val="00091769"/>
    <w:rsid w:val="000D2BEE"/>
    <w:rsid w:val="00152C31"/>
    <w:rsid w:val="00153C4A"/>
    <w:rsid w:val="00184D68"/>
    <w:rsid w:val="00185A3B"/>
    <w:rsid w:val="001966E7"/>
    <w:rsid w:val="001C1D92"/>
    <w:rsid w:val="0020797E"/>
    <w:rsid w:val="002356C6"/>
    <w:rsid w:val="002626C3"/>
    <w:rsid w:val="002B0E92"/>
    <w:rsid w:val="002B6FF3"/>
    <w:rsid w:val="002D6CCA"/>
    <w:rsid w:val="002E65FD"/>
    <w:rsid w:val="002F0CC0"/>
    <w:rsid w:val="002F761C"/>
    <w:rsid w:val="00322263"/>
    <w:rsid w:val="00323DBF"/>
    <w:rsid w:val="00336369"/>
    <w:rsid w:val="00336D0D"/>
    <w:rsid w:val="0035164D"/>
    <w:rsid w:val="003F5375"/>
    <w:rsid w:val="0045467F"/>
    <w:rsid w:val="00477D82"/>
    <w:rsid w:val="00490545"/>
    <w:rsid w:val="004B33F7"/>
    <w:rsid w:val="004C04B0"/>
    <w:rsid w:val="00530C9A"/>
    <w:rsid w:val="005762FE"/>
    <w:rsid w:val="005847E5"/>
    <w:rsid w:val="005F6CE9"/>
    <w:rsid w:val="005F7FBF"/>
    <w:rsid w:val="006521B9"/>
    <w:rsid w:val="00661A4F"/>
    <w:rsid w:val="00684B8A"/>
    <w:rsid w:val="0071215C"/>
    <w:rsid w:val="0071555D"/>
    <w:rsid w:val="008328EB"/>
    <w:rsid w:val="008349EF"/>
    <w:rsid w:val="00835DC8"/>
    <w:rsid w:val="00864152"/>
    <w:rsid w:val="00895F5A"/>
    <w:rsid w:val="008F2C64"/>
    <w:rsid w:val="009165A7"/>
    <w:rsid w:val="0099736D"/>
    <w:rsid w:val="009A0F49"/>
    <w:rsid w:val="009B1819"/>
    <w:rsid w:val="009D7FC4"/>
    <w:rsid w:val="009F4C3E"/>
    <w:rsid w:val="00A037F4"/>
    <w:rsid w:val="00AC3A5E"/>
    <w:rsid w:val="00AF54B9"/>
    <w:rsid w:val="00B0256F"/>
    <w:rsid w:val="00B030CF"/>
    <w:rsid w:val="00B468C5"/>
    <w:rsid w:val="00B61507"/>
    <w:rsid w:val="00BA0504"/>
    <w:rsid w:val="00BC22EE"/>
    <w:rsid w:val="00BD5615"/>
    <w:rsid w:val="00BE45CC"/>
    <w:rsid w:val="00BF2424"/>
    <w:rsid w:val="00C11BA1"/>
    <w:rsid w:val="00CF3F52"/>
    <w:rsid w:val="00DB5AD7"/>
    <w:rsid w:val="00E35C6A"/>
    <w:rsid w:val="00E40E32"/>
    <w:rsid w:val="00E67C82"/>
    <w:rsid w:val="00E8094C"/>
    <w:rsid w:val="00E95B66"/>
    <w:rsid w:val="00EF2C11"/>
    <w:rsid w:val="00F12528"/>
    <w:rsid w:val="00F76984"/>
    <w:rsid w:val="00F97716"/>
    <w:rsid w:val="00FB53C9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6088"/>
  <w15:chartTrackingRefBased/>
  <w15:docId w15:val="{6C80804D-8B4A-422A-9562-41B5B6EF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/>
      <w:spacing w:val="-3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1A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Briefhoofd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Briefhoofd.dot</Template>
  <TotalTime>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Organisatie</vt:lpstr>
    </vt:vector>
  </TitlesOfParts>
  <Company>eigen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Organisatie</dc:title>
  <dc:subject/>
  <dc:creator>P.N.M. Out.</dc:creator>
  <cp:keywords/>
  <cp:lastModifiedBy>paulout62@gmail.com</cp:lastModifiedBy>
  <cp:revision>5</cp:revision>
  <cp:lastPrinted>1899-12-31T23:00:00Z</cp:lastPrinted>
  <dcterms:created xsi:type="dcterms:W3CDTF">2025-03-25T09:19:00Z</dcterms:created>
  <dcterms:modified xsi:type="dcterms:W3CDTF">2025-04-10T12:22:00Z</dcterms:modified>
</cp:coreProperties>
</file>